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bookmarkStart w:id="2" w:name="_GoBack"/>
      <w:bookmarkStart w:id="0" w:name="zhengwen"/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西咸新区市场服务与监督管理局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val="en-US" w:eastAsia="zh-CN"/>
        </w:rPr>
        <w:t>秦汉新城分局</w:t>
      </w:r>
    </w:p>
    <w:p>
      <w:pPr>
        <w:spacing w:line="1000" w:lineRule="exact"/>
        <w:jc w:val="center"/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</w:pPr>
      <w:r>
        <w:rPr>
          <w:rFonts w:hint="eastAsia" w:eastAsia="方正小标宋简体"/>
          <w:color w:val="FF0000"/>
          <w:spacing w:val="10"/>
          <w:w w:val="89"/>
          <w:sz w:val="60"/>
          <w:szCs w:val="60"/>
          <w:lang w:eastAsia="zh-CN"/>
        </w:rPr>
        <w:t>通告</w:t>
      </w:r>
    </w:p>
    <w:bookmarkEnd w:id="2"/>
    <w:p>
      <w:pPr>
        <w:spacing w:line="1000" w:lineRule="exact"/>
        <w:jc w:val="center"/>
        <w:rPr>
          <w:rFonts w:eastAsia="仿宋_GB2312"/>
          <w:color w:val="FF0000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秦汉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【食】检【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】第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010号</w:t>
      </w:r>
      <w:bookmarkStart w:id="1" w:name="edoc_subject_fieldΩ1"/>
    </w:p>
    <w:p>
      <w:pPr>
        <w:jc w:val="center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关于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批次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食品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监督抽检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bookmarkEnd w:id="0"/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近期，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按照西咸新区市场服务与监督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组织抽检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，本次抽检主要有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农产品、肉制品、食用油、油脂及其制品、水果制品、水产制品、蔬菜制品、速冻食品、调味品和方便食品等9大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类食品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批次，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，不合格样品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批次。检测项目见附件。根据食品安全国家标准，个别项目不合格，其产品即判定为不合格产品。具体情况通告如下：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一、总体情况：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农产品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批次，不合格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1批次。方便食品1批次，不合格1批次。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肉制品1批次、食用油、油脂及其制品1批次、水果制品1批次、水产制品1批次、蔬菜制品4批次、速冻食品1批次、调味品4批次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均未检出不合格样品。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二、不合格产品情况如下：</w:t>
      </w:r>
    </w:p>
    <w:p>
      <w:pPr>
        <w:spacing w:line="540" w:lineRule="exact"/>
        <w:ind w:firstLine="320" w:firstLineChar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（一）秦汉新城祝家老汉喜肉夹馍店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销售的标注的供货商为西安晨鲜送的鸡蛋恩诺沙星检出值为8.28μg/kg，标准规定不得检出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。检验机构为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陕西科仪阳光检测技术服务有限公司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（二）秦汉新城友都超市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销售的标注生产厂家为扶沟县同欣食品有限公司生产的伤心凉皮（调味面制食品），防腐剂混合使用时各自用量占其最大使用量的比例之和检出值为1.381，标准规定≤1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。检验机构为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陕西科仪阳光检测技术服务有限公司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三、对上述抽检中发现的不合格产品，经营单位所</w:t>
      </w:r>
      <w:r>
        <w:rPr>
          <w:rFonts w:hint="eastAsia" w:ascii="仿宋_GB2312" w:eastAsia="仿宋_GB2312" w:cs="仿宋_GB2312"/>
          <w:sz w:val="32"/>
          <w:szCs w:val="32"/>
        </w:rPr>
        <w:t>在地西咸新区市场服务与监督管理局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秦汉</w:t>
      </w:r>
      <w:r>
        <w:rPr>
          <w:rFonts w:hint="eastAsia" w:ascii="仿宋_GB2312" w:eastAsia="仿宋_GB2312" w:cs="仿宋_GB2312"/>
          <w:sz w:val="32"/>
          <w:szCs w:val="32"/>
        </w:rPr>
        <w:t>新城分局已要求有关单位立即采取下架等措施，控制风险，并依法给予查处。查处情况于2019年1月1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日前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上报公布。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特此通告。</w:t>
      </w:r>
    </w:p>
    <w:p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附件：</w:t>
      </w:r>
      <w:r>
        <w:rPr>
          <w:rFonts w:asci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本次检验项目</w:t>
      </w:r>
    </w:p>
    <w:p>
      <w:pPr>
        <w:tabs>
          <w:tab w:val="left" w:pos="360"/>
          <w:tab w:val="left" w:pos="720"/>
          <w:tab w:val="left" w:pos="1080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40" w:lineRule="exact"/>
        <w:ind w:firstLine="640" w:firstLineChars="200"/>
        <w:rPr>
          <w:rFonts w:ascii="仿宋_GB2312" w:eastAsia="仿宋_GB2312"/>
          <w:color w:val="000000"/>
          <w:spacing w:val="-12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     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食品监督抽检不合格产品信息</w:t>
      </w:r>
    </w:p>
    <w:p>
      <w:pPr>
        <w:tabs>
          <w:tab w:val="left" w:pos="360"/>
          <w:tab w:val="left" w:pos="720"/>
          <w:tab w:val="left" w:pos="1080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40" w:lineRule="exact"/>
        <w:ind w:firstLine="1600" w:firstLineChars="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食品监督抽检合格产品信息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关于部分检验项目的说明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西咸新区市场服务与监督管理局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秦汉新城分局</w:t>
      </w:r>
    </w:p>
    <w:p>
      <w:pPr>
        <w:ind w:firstLine="3840" w:firstLineChars="120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2018年11月19日</w:t>
      </w:r>
    </w:p>
    <w:sectPr>
      <w:pgSz w:w="11906" w:h="16838"/>
      <w:pgMar w:top="1440" w:right="1800" w:bottom="6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9D70BD-1801-497B-880D-66342D4DFB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6C58A1-C0B6-4123-973D-B1E9A6F8C0A9}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C08B59B-2B4C-4F2C-8EF1-5083C114C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E7B676-8F7E-428E-8892-FAC7B3B813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505778B0"/>
    <w:rsid w:val="049A4928"/>
    <w:rsid w:val="06E044AB"/>
    <w:rsid w:val="0FDC3FFA"/>
    <w:rsid w:val="12B72AC8"/>
    <w:rsid w:val="15BC7D30"/>
    <w:rsid w:val="1635548F"/>
    <w:rsid w:val="1DED6FE4"/>
    <w:rsid w:val="209E6500"/>
    <w:rsid w:val="22BD7BA5"/>
    <w:rsid w:val="22F704D9"/>
    <w:rsid w:val="2490189C"/>
    <w:rsid w:val="2DC75E9D"/>
    <w:rsid w:val="2EDD781C"/>
    <w:rsid w:val="307A4061"/>
    <w:rsid w:val="318F0A6B"/>
    <w:rsid w:val="328E0B9D"/>
    <w:rsid w:val="3935000F"/>
    <w:rsid w:val="3B872024"/>
    <w:rsid w:val="3EA4533B"/>
    <w:rsid w:val="41132867"/>
    <w:rsid w:val="505778B0"/>
    <w:rsid w:val="54B46174"/>
    <w:rsid w:val="61CA6358"/>
    <w:rsid w:val="6D535020"/>
    <w:rsid w:val="776D59C9"/>
    <w:rsid w:val="7C250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2018-06-20T06:21:00Z</dcterms:created>
  <dc:creator>海兰儿</dc:creator>
  <cp:lastModifiedBy>爱我所爱1381734996</cp:lastModifiedBy>
  <dcterms:modified xsi:type="dcterms:W3CDTF">2018-11-20T07:13:02Z</dcterms:modified>
  <dc:title>西咸新区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